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C4" w:rsidRPr="003F374A" w:rsidRDefault="00315DC4" w:rsidP="003F374A">
      <w:pPr>
        <w:pStyle w:val="NormalWeb"/>
        <w:spacing w:before="0" w:beforeAutospacing="0" w:after="0" w:afterAutospacing="0"/>
      </w:pPr>
      <w:r w:rsidRPr="003F374A">
        <w:rPr>
          <w:color w:val="000000"/>
        </w:rPr>
        <w:t>Дискрипшн: Уникальная возможность приобрести новые брендовые вещи от ведущих европейских производителей – не пропустите! Посетите распродажу стоковой одежды в сток интернет магазине VIP_GLAM.</w:t>
      </w:r>
    </w:p>
    <w:p w:rsidR="00315DC4" w:rsidRDefault="00315DC4" w:rsidP="000B7B8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315DC4" w:rsidRPr="007D059F" w:rsidRDefault="00315DC4" w:rsidP="000B7B8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D059F">
        <w:rPr>
          <w:b/>
          <w:color w:val="000000"/>
        </w:rPr>
        <w:t>Сток одежда из Европы Магазин распродаж VIP_GLAM</w:t>
      </w:r>
    </w:p>
    <w:p w:rsidR="00315DC4" w:rsidRDefault="00315DC4" w:rsidP="000B7B83"/>
    <w:p w:rsidR="00315DC4" w:rsidRPr="007D059F" w:rsidRDefault="00315DC4" w:rsidP="006F5C5D">
      <w:r w:rsidRPr="007D059F">
        <w:t>Большинство жителей постсоветского пространства пребывают в иллюзии относительно сути стоковых магазинов, лишая себя тем самым уникальной возможности выглядеть модно, оригинально</w:t>
      </w:r>
      <w:r>
        <w:t>,</w:t>
      </w:r>
      <w:r w:rsidRPr="007D059F">
        <w:t xml:space="preserve"> и, что особо важно в условиях кризиса, </w:t>
      </w:r>
      <w:r>
        <w:t>затрачивая при этом минимум денежных средств</w:t>
      </w:r>
      <w:r w:rsidRPr="007D059F">
        <w:t>.</w:t>
      </w:r>
    </w:p>
    <w:p w:rsidR="00315DC4" w:rsidRPr="007D059F" w:rsidRDefault="00315DC4" w:rsidP="000B7B83">
      <w:bookmarkStart w:id="0" w:name="_GoBack"/>
      <w:bookmarkEnd w:id="0"/>
    </w:p>
    <w:p w:rsidR="00315DC4" w:rsidRDefault="00315DC4" w:rsidP="000B7B83">
      <w:r w:rsidRPr="007D059F">
        <w:t xml:space="preserve">Слово «сток» </w:t>
      </w:r>
      <w:r>
        <w:t xml:space="preserve">происходит </w:t>
      </w:r>
      <w:r w:rsidRPr="007D059F">
        <w:t>от английского «</w:t>
      </w:r>
      <w:r w:rsidRPr="007D059F">
        <w:rPr>
          <w:lang w:val="en-US"/>
        </w:rPr>
        <w:t>s</w:t>
      </w:r>
      <w:r w:rsidRPr="007D059F">
        <w:t xml:space="preserve">tok» </w:t>
      </w:r>
      <w:r>
        <w:t xml:space="preserve">и </w:t>
      </w:r>
      <w:r w:rsidRPr="007D059F">
        <w:t xml:space="preserve">означает «запас», «остатки». </w:t>
      </w:r>
      <w:r w:rsidRPr="00DB4E8F">
        <w:rPr>
          <w:b/>
        </w:rPr>
        <w:t>Стоковые магазины</w:t>
      </w:r>
      <w:r w:rsidRPr="007D059F">
        <w:t xml:space="preserve"> не </w:t>
      </w:r>
      <w:r>
        <w:t>имеют абсолютно ничего общего с</w:t>
      </w:r>
      <w:r w:rsidRPr="007D059F">
        <w:t xml:space="preserve"> сэконд-хэнда</w:t>
      </w:r>
      <w:r>
        <w:t>ми. В сток - магазинах</w:t>
      </w:r>
      <w:r w:rsidRPr="007D059F">
        <w:t xml:space="preserve"> </w:t>
      </w:r>
      <w:r>
        <w:t>продаётся</w:t>
      </w:r>
      <w:r w:rsidRPr="007D059F">
        <w:t xml:space="preserve"> </w:t>
      </w:r>
      <w:r>
        <w:t>только</w:t>
      </w:r>
      <w:r w:rsidRPr="007D059F">
        <w:t xml:space="preserve"> </w:t>
      </w:r>
      <w:r>
        <w:t>новая,</w:t>
      </w:r>
      <w:r w:rsidRPr="007D059F">
        <w:t xml:space="preserve"> </w:t>
      </w:r>
      <w:r>
        <w:t>эксклюзивная</w:t>
      </w:r>
      <w:r w:rsidRPr="007D059F">
        <w:t xml:space="preserve"> и каче</w:t>
      </w:r>
      <w:r>
        <w:t>ственная</w:t>
      </w:r>
      <w:r w:rsidRPr="007D059F">
        <w:t xml:space="preserve"> </w:t>
      </w:r>
      <w:r w:rsidRPr="003624E8">
        <w:rPr>
          <w:b/>
        </w:rPr>
        <w:t>брендовая одежда</w:t>
      </w:r>
      <w:r w:rsidRPr="007D059F">
        <w:t xml:space="preserve"> </w:t>
      </w:r>
      <w:r>
        <w:t xml:space="preserve">от </w:t>
      </w:r>
      <w:r w:rsidRPr="007D059F">
        <w:t>ведущих мировых производителей, н</w:t>
      </w:r>
      <w:r>
        <w:t>ереализованная</w:t>
      </w:r>
      <w:r w:rsidRPr="007D059F">
        <w:t xml:space="preserve"> в сезон </w:t>
      </w:r>
      <w:r>
        <w:t xml:space="preserve">её первой </w:t>
      </w:r>
      <w:r w:rsidRPr="007D059F">
        <w:t>продаж</w:t>
      </w:r>
      <w:r>
        <w:t>и</w:t>
      </w:r>
      <w:r w:rsidRPr="007D059F">
        <w:t xml:space="preserve">. </w:t>
      </w:r>
    </w:p>
    <w:p w:rsidR="00315DC4" w:rsidRDefault="00315DC4" w:rsidP="000B7B83"/>
    <w:p w:rsidR="00315DC4" w:rsidRDefault="00315DC4" w:rsidP="000B7B83">
      <w:r>
        <w:t>Поскольку</w:t>
      </w:r>
      <w:r w:rsidRPr="007D059F">
        <w:t xml:space="preserve"> одежда в </w:t>
      </w:r>
      <w:r>
        <w:t>бутиках Европы</w:t>
      </w:r>
      <w:r w:rsidRPr="007D059F">
        <w:t xml:space="preserve"> продается пос</w:t>
      </w:r>
      <w:r>
        <w:t>езонно, поставщикам</w:t>
      </w:r>
      <w:r w:rsidRPr="007D059F">
        <w:t xml:space="preserve"> выгодно </w:t>
      </w:r>
      <w:r>
        <w:t>устраивать</w:t>
      </w:r>
      <w:r w:rsidRPr="007D059F">
        <w:t xml:space="preserve"> </w:t>
      </w:r>
      <w:r>
        <w:t>распродажи</w:t>
      </w:r>
      <w:r w:rsidRPr="007D059F">
        <w:t xml:space="preserve"> по сниженным ценам с </w:t>
      </w:r>
      <w:r>
        <w:t>целью ликвидации</w:t>
      </w:r>
      <w:r w:rsidRPr="007D059F">
        <w:t xml:space="preserve"> остатков продукции на складе</w:t>
      </w:r>
      <w:r>
        <w:t>, чтобы высвободить</w:t>
      </w:r>
      <w:r w:rsidRPr="007D059F">
        <w:t xml:space="preserve"> ресурсы под </w:t>
      </w:r>
      <w:r>
        <w:t>закупку следующей коллекции</w:t>
      </w:r>
      <w:r w:rsidRPr="007D059F">
        <w:t xml:space="preserve"> без потери прибыли.</w:t>
      </w:r>
      <w:r>
        <w:t xml:space="preserve"> На таких распродажах сотрудники нашего интернет - магазина </w:t>
      </w:r>
      <w:r w:rsidRPr="000B7B83">
        <w:rPr>
          <w:color w:val="000000"/>
        </w:rPr>
        <w:t>VIP_GLAM</w:t>
      </w:r>
      <w:r>
        <w:t xml:space="preserve"> лично закупают только новые брендовые вещи.</w:t>
      </w:r>
    </w:p>
    <w:p w:rsidR="00315DC4" w:rsidRDefault="00315DC4" w:rsidP="000B7B83"/>
    <w:p w:rsidR="00315DC4" w:rsidRPr="001B31F3" w:rsidRDefault="00315DC4" w:rsidP="000B7B83">
      <w:r>
        <w:rPr>
          <w:b/>
          <w:color w:val="000000"/>
        </w:rPr>
        <w:t>С</w:t>
      </w:r>
      <w:r w:rsidRPr="001B31F3">
        <w:rPr>
          <w:b/>
          <w:color w:val="000000"/>
        </w:rPr>
        <w:t>ток интернет</w:t>
      </w:r>
      <w:r>
        <w:rPr>
          <w:b/>
          <w:color w:val="000000"/>
        </w:rPr>
        <w:t xml:space="preserve"> </w:t>
      </w:r>
      <w:r w:rsidRPr="001B31F3">
        <w:rPr>
          <w:b/>
          <w:color w:val="000000"/>
        </w:rPr>
        <w:t>-</w:t>
      </w:r>
      <w:r>
        <w:rPr>
          <w:b/>
          <w:color w:val="000000"/>
        </w:rPr>
        <w:t xml:space="preserve"> </w:t>
      </w:r>
      <w:r w:rsidRPr="001B31F3">
        <w:rPr>
          <w:b/>
          <w:color w:val="000000"/>
        </w:rPr>
        <w:t xml:space="preserve">магазин </w:t>
      </w:r>
      <w:r>
        <w:rPr>
          <w:b/>
          <w:color w:val="000000"/>
        </w:rPr>
        <w:t xml:space="preserve">распродаж </w:t>
      </w:r>
      <w:r w:rsidRPr="001B31F3">
        <w:rPr>
          <w:b/>
          <w:color w:val="000000"/>
        </w:rPr>
        <w:t>VIP_GLAM</w:t>
      </w:r>
      <w:r>
        <w:rPr>
          <w:color w:val="000000"/>
        </w:rPr>
        <w:t xml:space="preserve"> предлагает своим покупателям исключительно новую </w:t>
      </w:r>
      <w:r>
        <w:rPr>
          <w:b/>
          <w:color w:val="000000"/>
        </w:rPr>
        <w:t>стоковую одежду</w:t>
      </w:r>
      <w:r w:rsidRPr="001B31F3">
        <w:rPr>
          <w:b/>
          <w:color w:val="000000"/>
        </w:rPr>
        <w:t xml:space="preserve"> из Европы</w:t>
      </w:r>
      <w:r>
        <w:rPr>
          <w:color w:val="000000"/>
        </w:rPr>
        <w:t xml:space="preserve"> по очень доступным ценам. Среди наших товаров каждая женщина сможет подобрать для себя </w:t>
      </w:r>
      <w:r w:rsidRPr="007D059F">
        <w:t xml:space="preserve">красивые </w:t>
      </w:r>
      <w:r>
        <w:t xml:space="preserve">и </w:t>
      </w:r>
      <w:r w:rsidRPr="007D059F">
        <w:t xml:space="preserve">модные вещи, значительно </w:t>
      </w:r>
      <w:r>
        <w:t>сэкономив</w:t>
      </w:r>
      <w:r w:rsidRPr="007D059F">
        <w:t xml:space="preserve"> при этом деньги.</w:t>
      </w:r>
    </w:p>
    <w:p w:rsidR="00315DC4" w:rsidRPr="007C1C61" w:rsidRDefault="00315DC4" w:rsidP="000B7B83"/>
    <w:p w:rsidR="00315DC4" w:rsidRPr="007D059F" w:rsidRDefault="00315DC4" w:rsidP="000B7B83">
      <w:pPr>
        <w:rPr>
          <w:b/>
        </w:rPr>
      </w:pPr>
      <w:r w:rsidRPr="007D059F">
        <w:rPr>
          <w:b/>
        </w:rPr>
        <w:t>Брендовая одежда из Европы через интернет</w:t>
      </w:r>
    </w:p>
    <w:p w:rsidR="00315DC4" w:rsidRPr="007D059F" w:rsidRDefault="00315DC4" w:rsidP="000B7B83"/>
    <w:p w:rsidR="00315DC4" w:rsidRPr="007D059F" w:rsidRDefault="00315DC4" w:rsidP="006F5C5D">
      <w:r>
        <w:t>В наш век</w:t>
      </w:r>
      <w:r w:rsidRPr="007D059F">
        <w:t xml:space="preserve"> высоких технологий</w:t>
      </w:r>
      <w:r>
        <w:t xml:space="preserve"> уже не обязательно отправляться за покупками в магазин</w:t>
      </w:r>
      <w:r w:rsidRPr="007D059F">
        <w:t xml:space="preserve">. Для многих девушек и женщин </w:t>
      </w:r>
      <w:r w:rsidRPr="007D059F">
        <w:rPr>
          <w:lang w:val="en-US"/>
        </w:rPr>
        <w:t>online</w:t>
      </w:r>
      <w:r w:rsidRPr="007D059F">
        <w:t>-шопинг</w:t>
      </w:r>
      <w:r>
        <w:t xml:space="preserve"> становится азартным</w:t>
      </w:r>
      <w:r w:rsidRPr="007D059F">
        <w:t xml:space="preserve"> увлечение</w:t>
      </w:r>
      <w:r>
        <w:t>м, дарящим</w:t>
      </w:r>
      <w:r w:rsidRPr="007D059F">
        <w:t xml:space="preserve"> восторг, эмоции и драйв.</w:t>
      </w:r>
      <w:r>
        <w:t xml:space="preserve"> </w:t>
      </w:r>
      <w:r w:rsidRPr="007D059F">
        <w:t>Используя интернет, можно с комфортом выбирать</w:t>
      </w:r>
      <w:r>
        <w:t xml:space="preserve"> брендовые</w:t>
      </w:r>
      <w:r w:rsidRPr="007D059F">
        <w:t xml:space="preserve"> наряды</w:t>
      </w:r>
      <w:r>
        <w:t xml:space="preserve"> в </w:t>
      </w:r>
      <w:r w:rsidRPr="001B31F3">
        <w:rPr>
          <w:b/>
          <w:color w:val="000000"/>
        </w:rPr>
        <w:t xml:space="preserve">магазине </w:t>
      </w:r>
      <w:r>
        <w:rPr>
          <w:b/>
          <w:color w:val="000000"/>
        </w:rPr>
        <w:t xml:space="preserve">распродаж </w:t>
      </w:r>
      <w:r w:rsidRPr="001B31F3">
        <w:rPr>
          <w:b/>
          <w:color w:val="000000"/>
        </w:rPr>
        <w:t>VIP_GLAM</w:t>
      </w:r>
      <w:r w:rsidRPr="007D059F">
        <w:t xml:space="preserve">, не выходя из дома. </w:t>
      </w:r>
      <w:r>
        <w:t>Д</w:t>
      </w:r>
      <w:r w:rsidRPr="007D059F">
        <w:t>остаточно просмотреть каталог и оформить заказ на понравившиеся модели.</w:t>
      </w:r>
      <w:r>
        <w:t xml:space="preserve"> А мы отправим вам ваши покупки уже </w:t>
      </w:r>
      <w:r w:rsidRPr="007D059F">
        <w:t xml:space="preserve">на следующий день после </w:t>
      </w:r>
      <w:r>
        <w:t xml:space="preserve">совершения вами </w:t>
      </w:r>
      <w:r w:rsidRPr="007D059F">
        <w:t>оплаты.</w:t>
      </w:r>
      <w:r>
        <w:t xml:space="preserve"> </w:t>
      </w:r>
    </w:p>
    <w:p w:rsidR="00315DC4" w:rsidRPr="007D059F" w:rsidRDefault="00315DC4" w:rsidP="000B7B83"/>
    <w:p w:rsidR="00315DC4" w:rsidRDefault="00315DC4" w:rsidP="000B7B83">
      <w:pPr>
        <w:rPr>
          <w:color w:val="000000"/>
        </w:rPr>
      </w:pPr>
      <w:r w:rsidRPr="007D059F">
        <w:rPr>
          <w:b/>
          <w:color w:val="000000"/>
        </w:rPr>
        <w:t>Стоковая одежда, стоковые магазины = магазин распродаж одежды</w:t>
      </w:r>
    </w:p>
    <w:p w:rsidR="00315DC4" w:rsidRDefault="00315DC4" w:rsidP="000B7B83">
      <w:pPr>
        <w:rPr>
          <w:color w:val="000000"/>
        </w:rPr>
      </w:pPr>
    </w:p>
    <w:p w:rsidR="00315DC4" w:rsidRDefault="00315DC4" w:rsidP="000B7B83">
      <w:r>
        <w:rPr>
          <w:color w:val="000000"/>
        </w:rPr>
        <w:t xml:space="preserve">Сток </w:t>
      </w:r>
      <w:r w:rsidRPr="007D059F">
        <w:t>интернет</w:t>
      </w:r>
      <w:r>
        <w:t xml:space="preserve"> </w:t>
      </w:r>
      <w:r w:rsidRPr="007D059F">
        <w:t>-</w:t>
      </w:r>
      <w:r>
        <w:t xml:space="preserve"> </w:t>
      </w:r>
      <w:r w:rsidRPr="007D059F">
        <w:t xml:space="preserve">магазин </w:t>
      </w:r>
      <w:r w:rsidRPr="009A7F6E">
        <w:rPr>
          <w:color w:val="000000"/>
        </w:rPr>
        <w:t>VIP_GLAM</w:t>
      </w:r>
      <w:r>
        <w:rPr>
          <w:color w:val="000000"/>
        </w:rPr>
        <w:t xml:space="preserve"> – </w:t>
      </w:r>
      <w:r>
        <w:t>к</w:t>
      </w:r>
      <w:r w:rsidRPr="007D059F">
        <w:t xml:space="preserve">рупнейший прямой поставщик женской </w:t>
      </w:r>
      <w:r>
        <w:t xml:space="preserve">новой </w:t>
      </w:r>
      <w:r w:rsidRPr="005E141E">
        <w:rPr>
          <w:b/>
        </w:rPr>
        <w:t>брендовой одежды</w:t>
      </w:r>
      <w:r w:rsidRPr="007D059F">
        <w:t xml:space="preserve"> </w:t>
      </w:r>
      <w:r w:rsidRPr="006F5C5D">
        <w:t>из Европы</w:t>
      </w:r>
      <w:r>
        <w:t>. Нашим очаровательным покупательницам мы предлагаем:</w:t>
      </w:r>
    </w:p>
    <w:p w:rsidR="00315DC4" w:rsidRDefault="00315DC4" w:rsidP="000B7B83"/>
    <w:p w:rsidR="00315DC4" w:rsidRDefault="00315DC4" w:rsidP="009A7F6E">
      <w:pPr>
        <w:pStyle w:val="ListParagraph"/>
        <w:numPr>
          <w:ilvl w:val="0"/>
          <w:numId w:val="2"/>
        </w:numPr>
      </w:pPr>
      <w:r>
        <w:t>выгодные цены,</w:t>
      </w:r>
    </w:p>
    <w:p w:rsidR="00315DC4" w:rsidRDefault="00315DC4" w:rsidP="009A7F6E">
      <w:pPr>
        <w:pStyle w:val="ListParagraph"/>
        <w:numPr>
          <w:ilvl w:val="0"/>
          <w:numId w:val="2"/>
        </w:numPr>
      </w:pPr>
      <w:r>
        <w:t>большой выбор новых, элегантных и стильных товаров с реальными фотографиями и подробными описаниями размеров,</w:t>
      </w:r>
    </w:p>
    <w:p w:rsidR="00315DC4" w:rsidRDefault="00315DC4" w:rsidP="009A7F6E">
      <w:pPr>
        <w:pStyle w:val="ListParagraph"/>
        <w:numPr>
          <w:ilvl w:val="0"/>
          <w:numId w:val="2"/>
        </w:numPr>
      </w:pPr>
      <w:r>
        <w:t>актуальные фасоны нарядов, сшитых из высококачественных тканей модных фактур и расцветок,</w:t>
      </w:r>
    </w:p>
    <w:p w:rsidR="00315DC4" w:rsidRDefault="00315DC4" w:rsidP="009A7F6E">
      <w:pPr>
        <w:pStyle w:val="ListParagraph"/>
        <w:numPr>
          <w:ilvl w:val="0"/>
          <w:numId w:val="2"/>
        </w:numPr>
      </w:pPr>
      <w:r>
        <w:t>постоянное пополнение ассортимента,</w:t>
      </w:r>
    </w:p>
    <w:p w:rsidR="00315DC4" w:rsidRDefault="00315DC4" w:rsidP="009A7F6E">
      <w:pPr>
        <w:pStyle w:val="ListParagraph"/>
        <w:numPr>
          <w:ilvl w:val="0"/>
          <w:numId w:val="2"/>
        </w:numPr>
      </w:pPr>
      <w:r>
        <w:t>доставку в любую точку Украины и СНГ.</w:t>
      </w:r>
    </w:p>
    <w:p w:rsidR="00315DC4" w:rsidRDefault="00315DC4" w:rsidP="003E0087"/>
    <w:p w:rsidR="00315DC4" w:rsidRDefault="00315DC4">
      <w:r>
        <w:t xml:space="preserve">Если вы хотите одеваться стильно и недорого – заходите в наш интернет-магазин распродаж и покупайте трендовую </w:t>
      </w:r>
      <w:r w:rsidRPr="005E141E">
        <w:rPr>
          <w:b/>
        </w:rPr>
        <w:t>стоковую одежду</w:t>
      </w:r>
      <w:r>
        <w:t xml:space="preserve"> из европейских коллекций. И пусть вас порадует тот факт, что общая стоимость покупки и доставки всегда будет намного ниже реальной рыночной цены приобретённых вами вещей.</w:t>
      </w:r>
    </w:p>
    <w:sectPr w:rsidR="00315DC4" w:rsidSect="005D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F7EC3"/>
    <w:multiLevelType w:val="hybridMultilevel"/>
    <w:tmpl w:val="C26C63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EF7C0D"/>
    <w:multiLevelType w:val="hybridMultilevel"/>
    <w:tmpl w:val="89562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B83"/>
    <w:rsid w:val="00084AEE"/>
    <w:rsid w:val="0009732B"/>
    <w:rsid w:val="000B7B83"/>
    <w:rsid w:val="001819D1"/>
    <w:rsid w:val="00186D00"/>
    <w:rsid w:val="001B31F3"/>
    <w:rsid w:val="00315DC4"/>
    <w:rsid w:val="003624E8"/>
    <w:rsid w:val="003E0087"/>
    <w:rsid w:val="003F374A"/>
    <w:rsid w:val="0045154D"/>
    <w:rsid w:val="004F01BA"/>
    <w:rsid w:val="00500FB9"/>
    <w:rsid w:val="00520427"/>
    <w:rsid w:val="00540572"/>
    <w:rsid w:val="005D63BF"/>
    <w:rsid w:val="005E141E"/>
    <w:rsid w:val="0065599B"/>
    <w:rsid w:val="006F4209"/>
    <w:rsid w:val="006F5C5D"/>
    <w:rsid w:val="007C1C61"/>
    <w:rsid w:val="007D059F"/>
    <w:rsid w:val="008365E4"/>
    <w:rsid w:val="008C514C"/>
    <w:rsid w:val="009A7F6E"/>
    <w:rsid w:val="009B2599"/>
    <w:rsid w:val="009C5A50"/>
    <w:rsid w:val="00A342EF"/>
    <w:rsid w:val="00C00F2B"/>
    <w:rsid w:val="00DB4E8F"/>
    <w:rsid w:val="00F1425E"/>
    <w:rsid w:val="00FB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B83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F2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F2B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C00F2B"/>
    <w:rPr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C00F2B"/>
    <w:pPr>
      <w:ind w:left="720"/>
      <w:contextualSpacing/>
    </w:pPr>
  </w:style>
  <w:style w:type="paragraph" w:styleId="NormalWeb">
    <w:name w:val="Normal (Web)"/>
    <w:basedOn w:val="Normal"/>
    <w:uiPriority w:val="99"/>
    <w:rsid w:val="000B7B8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2</Pages>
  <Words>369</Words>
  <Characters>2388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Image&amp;Matros™</cp:lastModifiedBy>
  <cp:revision>13</cp:revision>
  <dcterms:created xsi:type="dcterms:W3CDTF">2015-01-29T20:28:00Z</dcterms:created>
  <dcterms:modified xsi:type="dcterms:W3CDTF">2015-01-30T19:51:00Z</dcterms:modified>
</cp:coreProperties>
</file>